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2F5F" w14:textId="77777777" w:rsidR="00E85C37" w:rsidRPr="009010D3" w:rsidRDefault="00E85C37" w:rsidP="00E85C37">
      <w:pPr>
        <w:spacing w:after="40" w:line="252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010D3">
        <w:rPr>
          <w:rFonts w:ascii="Arial" w:eastAsiaTheme="minorHAnsi" w:hAnsi="Arial" w:cs="Arial"/>
          <w:b/>
          <w:sz w:val="24"/>
          <w:szCs w:val="24"/>
        </w:rPr>
        <w:t>THE REDEVELOPMENT AUTHORITY IN THE CITY OF CORRY</w:t>
      </w:r>
    </w:p>
    <w:p w14:paraId="61EB0A7B" w14:textId="77777777" w:rsidR="00E85C37" w:rsidRPr="009010D3" w:rsidRDefault="00E85C37" w:rsidP="00E85C37">
      <w:pPr>
        <w:spacing w:after="40" w:line="252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010D3">
        <w:rPr>
          <w:rFonts w:asciiTheme="minorHAnsi" w:eastAsiaTheme="minorHAnsi" w:hAnsiTheme="minorHAnsi" w:cstheme="minorBidi"/>
          <w:i/>
          <w:iCs/>
          <w:color w:val="8EAADB" w:themeColor="accent5" w:themeTint="99"/>
          <w:sz w:val="48"/>
          <w:szCs w:val="48"/>
        </w:rPr>
        <w:t>REGULAR MEETING AGENDA</w:t>
      </w:r>
    </w:p>
    <w:p w14:paraId="10FDE8A7" w14:textId="7AC74745" w:rsidR="00E85C37" w:rsidRPr="009010D3" w:rsidRDefault="00E85C37" w:rsidP="00E85C37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9010D3">
        <w:rPr>
          <w:rFonts w:ascii="Arial" w:eastAsiaTheme="minorHAnsi" w:hAnsi="Arial" w:cs="Arial"/>
          <w:b/>
          <w:bCs/>
          <w:sz w:val="24"/>
          <w:szCs w:val="24"/>
        </w:rPr>
        <w:t xml:space="preserve">Tuesday, </w:t>
      </w:r>
      <w:r>
        <w:rPr>
          <w:rFonts w:ascii="Arial" w:eastAsiaTheme="minorHAnsi" w:hAnsi="Arial" w:cs="Arial"/>
          <w:b/>
          <w:bCs/>
          <w:sz w:val="24"/>
          <w:szCs w:val="24"/>
        </w:rPr>
        <w:t>January 10</w:t>
      </w:r>
      <w:r w:rsidRPr="009010D3">
        <w:rPr>
          <w:rFonts w:ascii="Arial" w:eastAsiaTheme="minorHAnsi" w:hAnsi="Arial" w:cs="Arial"/>
          <w:b/>
          <w:bCs/>
          <w:sz w:val="24"/>
          <w:szCs w:val="24"/>
        </w:rPr>
        <w:t>, 202</w:t>
      </w:r>
      <w:r>
        <w:rPr>
          <w:rFonts w:ascii="Arial" w:eastAsiaTheme="minorHAnsi" w:hAnsi="Arial" w:cs="Arial"/>
          <w:b/>
          <w:bCs/>
          <w:sz w:val="24"/>
          <w:szCs w:val="24"/>
        </w:rPr>
        <w:t>3</w:t>
      </w:r>
      <w:r w:rsidRPr="009010D3">
        <w:rPr>
          <w:rFonts w:ascii="Arial" w:eastAsiaTheme="minorHAnsi" w:hAnsi="Arial" w:cs="Arial"/>
          <w:b/>
          <w:bCs/>
          <w:sz w:val="24"/>
          <w:szCs w:val="24"/>
        </w:rPr>
        <w:t xml:space="preserve"> @ </w:t>
      </w:r>
      <w:r>
        <w:rPr>
          <w:rFonts w:ascii="Arial" w:eastAsiaTheme="minorHAnsi" w:hAnsi="Arial" w:cs="Arial"/>
          <w:b/>
          <w:bCs/>
          <w:sz w:val="24"/>
          <w:szCs w:val="24"/>
        </w:rPr>
        <w:t>11:00 A</w:t>
      </w:r>
      <w:r w:rsidRPr="009010D3">
        <w:rPr>
          <w:rFonts w:ascii="Arial" w:eastAsiaTheme="minorHAnsi" w:hAnsi="Arial" w:cs="Arial"/>
          <w:b/>
          <w:bCs/>
          <w:sz w:val="24"/>
          <w:szCs w:val="24"/>
        </w:rPr>
        <w:t>M</w:t>
      </w:r>
    </w:p>
    <w:p w14:paraId="77D30B95" w14:textId="77777777" w:rsidR="00E85C37" w:rsidRPr="009010D3" w:rsidRDefault="00E85C37" w:rsidP="00E85C37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9010D3">
        <w:rPr>
          <w:rFonts w:ascii="Arial" w:eastAsiaTheme="minorHAnsi" w:hAnsi="Arial" w:cs="Arial"/>
          <w:b/>
          <w:bCs/>
          <w:sz w:val="24"/>
          <w:szCs w:val="24"/>
        </w:rPr>
        <w:t>9 North Center Street, Corry, PA 16407</w:t>
      </w:r>
    </w:p>
    <w:p w14:paraId="767046D1" w14:textId="77777777" w:rsidR="00E85C37" w:rsidRPr="009010D3" w:rsidRDefault="00E85C37" w:rsidP="00E85C37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4C59AB26" w14:textId="77777777" w:rsidR="00E85C37" w:rsidRPr="009010D3" w:rsidRDefault="00E85C37" w:rsidP="00E85C37">
      <w:pPr>
        <w:rPr>
          <w:rFonts w:asciiTheme="minorHAnsi" w:eastAsiaTheme="minorHAnsi" w:hAnsiTheme="minorHAnsi" w:cstheme="minorBidi"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>WELCOME &amp; ANNOUNCEMENTS</w:t>
      </w:r>
      <w:r w:rsidRPr="009010D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>Bob Williams</w:t>
      </w:r>
      <w:r w:rsidRPr="009010D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2707A7F3" w14:textId="77777777" w:rsidR="00E85C37" w:rsidRPr="009010D3" w:rsidRDefault="00E85C37" w:rsidP="00E85C37">
      <w:pPr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sz w:val="22"/>
          <w:szCs w:val="22"/>
        </w:rPr>
        <w:t>Call to Order</w:t>
      </w:r>
    </w:p>
    <w:p w14:paraId="6BC2D244" w14:textId="77777777" w:rsidR="00E85C37" w:rsidRPr="009010D3" w:rsidRDefault="00E85C37" w:rsidP="00E85C37">
      <w:pPr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sz w:val="22"/>
          <w:szCs w:val="22"/>
        </w:rPr>
        <w:t>Announce Recording</w:t>
      </w:r>
    </w:p>
    <w:p w14:paraId="43C398FE" w14:textId="77777777" w:rsidR="00E85C37" w:rsidRPr="009010D3" w:rsidRDefault="00E85C37" w:rsidP="00E85C37">
      <w:pPr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14:paraId="41D11D05" w14:textId="77777777" w:rsidR="00E85C37" w:rsidRPr="009010D3" w:rsidRDefault="00E85C37" w:rsidP="00E85C37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>PUBLIC</w:t>
      </w: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  <w:t>COMMENT</w:t>
      </w: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>Public</w:t>
      </w:r>
    </w:p>
    <w:p w14:paraId="0E532402" w14:textId="77777777" w:rsidR="00E85C37" w:rsidRPr="009010D3" w:rsidRDefault="00E85C37" w:rsidP="00E85C37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26991661" w14:textId="77777777" w:rsidR="00E85C37" w:rsidRPr="009010D3" w:rsidRDefault="00E85C37" w:rsidP="00E85C37">
      <w:pPr>
        <w:rPr>
          <w:rFonts w:asciiTheme="minorHAnsi" w:eastAsiaTheme="minorHAnsi" w:hAnsiTheme="minorHAnsi" w:cstheme="minorBidi"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>APPROVAL OF MINUTES</w:t>
      </w: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  <w:t>All</w:t>
      </w:r>
    </w:p>
    <w:p w14:paraId="3CB5CC88" w14:textId="770E5CB0" w:rsidR="00E85C37" w:rsidRPr="009010D3" w:rsidRDefault="00E85C37" w:rsidP="00E85C37">
      <w:pPr>
        <w:numPr>
          <w:ilvl w:val="0"/>
          <w:numId w:val="1"/>
        </w:numPr>
        <w:rPr>
          <w:rFonts w:asciiTheme="minorHAnsi" w:eastAsiaTheme="minorEastAsia" w:hAnsiTheme="minorHAnsi" w:cstheme="minorBidi"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Cs/>
          <w:sz w:val="22"/>
          <w:szCs w:val="22"/>
        </w:rPr>
        <w:t>December 13, 2022 Regular Meeting*</w:t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 xml:space="preserve"> </w:t>
      </w:r>
    </w:p>
    <w:p w14:paraId="2574567F" w14:textId="77777777" w:rsidR="00E85C37" w:rsidRPr="009010D3" w:rsidRDefault="00E85C37" w:rsidP="00E85C37">
      <w:pPr>
        <w:ind w:left="720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7B271ED9" w14:textId="77777777" w:rsidR="00E85C37" w:rsidRDefault="00E85C37" w:rsidP="00E85C37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>PROPERTY REPORT</w:t>
      </w:r>
      <w:r w:rsidRPr="00250F40">
        <w:rPr>
          <w:rFonts w:asciiTheme="minorHAnsi" w:eastAsiaTheme="minorHAnsi" w:hAnsiTheme="minorHAnsi" w:cstheme="minorBidi"/>
          <w:sz w:val="22"/>
          <w:szCs w:val="22"/>
        </w:rPr>
        <w:tab/>
      </w:r>
      <w:r w:rsidRPr="00250F40">
        <w:rPr>
          <w:rFonts w:asciiTheme="minorHAnsi" w:eastAsiaTheme="minorHAnsi" w:hAnsiTheme="minorHAnsi" w:cstheme="minorBidi"/>
          <w:sz w:val="22"/>
          <w:szCs w:val="22"/>
        </w:rPr>
        <w:tab/>
      </w:r>
      <w:r w:rsidRPr="00250F40">
        <w:rPr>
          <w:rFonts w:asciiTheme="minorHAnsi" w:eastAsiaTheme="minorHAnsi" w:hAnsiTheme="minorHAnsi" w:cstheme="minorBidi"/>
          <w:sz w:val="22"/>
          <w:szCs w:val="22"/>
        </w:rPr>
        <w:tab/>
      </w:r>
      <w:r w:rsidRPr="00250F40">
        <w:rPr>
          <w:rFonts w:asciiTheme="minorHAnsi" w:eastAsiaTheme="minorHAnsi" w:hAnsiTheme="minorHAnsi" w:cstheme="minorBidi"/>
          <w:sz w:val="22"/>
          <w:szCs w:val="22"/>
        </w:rPr>
        <w:tab/>
      </w:r>
      <w:r w:rsidRPr="00250F40">
        <w:rPr>
          <w:rFonts w:asciiTheme="minorHAnsi" w:eastAsiaTheme="minorHAnsi" w:hAnsiTheme="minorHAnsi" w:cstheme="minorBidi"/>
          <w:sz w:val="22"/>
          <w:szCs w:val="22"/>
        </w:rPr>
        <w:tab/>
      </w:r>
      <w:r w:rsidRPr="00250F40">
        <w:rPr>
          <w:rFonts w:asciiTheme="minorHAnsi" w:eastAsiaTheme="minorHAnsi" w:hAnsiTheme="minorHAnsi" w:cstheme="minorBidi"/>
          <w:sz w:val="22"/>
          <w:szCs w:val="22"/>
        </w:rPr>
        <w:tab/>
      </w:r>
      <w:r w:rsidRPr="00250F40">
        <w:rPr>
          <w:rFonts w:asciiTheme="minorHAnsi" w:eastAsiaTheme="minorHAnsi" w:hAnsiTheme="minorHAnsi" w:cstheme="minorBidi"/>
          <w:sz w:val="22"/>
          <w:szCs w:val="22"/>
        </w:rPr>
        <w:tab/>
      </w:r>
      <w:r w:rsidRPr="00250F40">
        <w:rPr>
          <w:rFonts w:asciiTheme="minorHAnsi" w:eastAsiaTheme="minorHAnsi" w:hAnsiTheme="minorHAnsi" w:cstheme="minorBidi"/>
          <w:sz w:val="22"/>
          <w:szCs w:val="22"/>
        </w:rPr>
        <w:tab/>
        <w:t>Dave Ploss</w:t>
      </w:r>
    </w:p>
    <w:p w14:paraId="26D76D6F" w14:textId="77777777" w:rsidR="00E85C37" w:rsidRDefault="00E85C37" w:rsidP="00E85C37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318E05E1" w14:textId="77777777" w:rsidR="00E85C37" w:rsidRPr="009010D3" w:rsidRDefault="00E85C37" w:rsidP="00E85C37">
      <w:pPr>
        <w:rPr>
          <w:rFonts w:asciiTheme="minorHAnsi" w:eastAsiaTheme="minorHAnsi" w:hAnsiTheme="minorHAnsi" w:cstheme="minorBidi"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>FINANCIAL</w:t>
      </w: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  <w:t>Tammy Stoddard</w:t>
      </w:r>
    </w:p>
    <w:p w14:paraId="30845850" w14:textId="77777777" w:rsidR="00E85C37" w:rsidRPr="009010D3" w:rsidRDefault="00E85C37" w:rsidP="00E85C37">
      <w:pPr>
        <w:numPr>
          <w:ilvl w:val="0"/>
          <w:numId w:val="1"/>
        </w:numPr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>Balance Sheet/P&amp;L*</w:t>
      </w:r>
    </w:p>
    <w:p w14:paraId="174A8C0F" w14:textId="7429DE72" w:rsidR="00E85C37" w:rsidRPr="00E85C37" w:rsidRDefault="00E85C37" w:rsidP="00E85C37">
      <w:pPr>
        <w:numPr>
          <w:ilvl w:val="0"/>
          <w:numId w:val="1"/>
        </w:numPr>
        <w:rPr>
          <w:rFonts w:asciiTheme="minorHAnsi" w:eastAsiaTheme="minorHAnsi" w:hAnsiTheme="minorHAnsi" w:cstheme="minorBidi"/>
          <w:bCs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>Check Detail*</w:t>
      </w:r>
    </w:p>
    <w:p w14:paraId="562E19D6" w14:textId="77777777" w:rsidR="00E85C37" w:rsidRDefault="00E85C37" w:rsidP="00E85C37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41A2139D" w14:textId="77777777" w:rsidR="00E85C37" w:rsidRDefault="00E85C37" w:rsidP="00E85C37">
      <w:pPr>
        <w:rPr>
          <w:rFonts w:asciiTheme="minorHAnsi" w:eastAsiaTheme="minorHAnsi" w:hAnsiTheme="minorHAnsi" w:cstheme="minorBidi"/>
          <w:bCs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/>
          <w:sz w:val="22"/>
          <w:szCs w:val="22"/>
        </w:rPr>
        <w:t>DIRECTOR’S REPORT</w:t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  <w:t>Ben Kafferlin</w:t>
      </w:r>
    </w:p>
    <w:p w14:paraId="6B523A03" w14:textId="77777777" w:rsidR="00E85C37" w:rsidRPr="009010D3" w:rsidRDefault="00E85C37" w:rsidP="00E85C37">
      <w:pPr>
        <w:rPr>
          <w:rFonts w:asciiTheme="minorHAnsi" w:eastAsiaTheme="minorHAnsi" w:hAnsiTheme="minorHAnsi" w:cstheme="minorBidi"/>
          <w:bCs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/>
          <w:sz w:val="22"/>
          <w:szCs w:val="22"/>
        </w:rPr>
        <w:tab/>
      </w:r>
    </w:p>
    <w:p w14:paraId="4C888212" w14:textId="77777777" w:rsidR="00E85C37" w:rsidRPr="009010D3" w:rsidRDefault="00E85C37" w:rsidP="00E85C37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/>
          <w:sz w:val="22"/>
          <w:szCs w:val="22"/>
        </w:rPr>
        <w:t>NEW BUSINESS</w:t>
      </w:r>
    </w:p>
    <w:p w14:paraId="2961393D" w14:textId="239E18A7" w:rsidR="00512221" w:rsidRPr="00385F9D" w:rsidRDefault="00512221" w:rsidP="00E85C37">
      <w:pPr>
        <w:numPr>
          <w:ilvl w:val="0"/>
          <w:numId w:val="3"/>
        </w:numPr>
        <w:rPr>
          <w:rFonts w:asciiTheme="minorHAnsi" w:eastAsiaTheme="minorHAnsi" w:hAnsiTheme="minorHAnsi" w:cstheme="minorBidi"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2021 Audit</w:t>
      </w:r>
      <w:r w:rsidR="00CB55FE">
        <w:rPr>
          <w:rFonts w:asciiTheme="minorHAnsi" w:eastAsiaTheme="minorHAnsi" w:hAnsiTheme="minorHAnsi" w:cstheme="minorBidi"/>
          <w:sz w:val="22"/>
          <w:szCs w:val="22"/>
        </w:rPr>
        <w:t>*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 w:rsidR="00D44E00">
        <w:rPr>
          <w:rFonts w:asciiTheme="minorHAnsi" w:eastAsiaTheme="minorHAnsi" w:hAnsiTheme="minorHAnsi" w:cstheme="minorBidi"/>
          <w:sz w:val="22"/>
          <w:szCs w:val="22"/>
        </w:rPr>
        <w:tab/>
      </w:r>
      <w:r w:rsidR="00D44E00"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>Rick Clayton</w:t>
      </w:r>
    </w:p>
    <w:p w14:paraId="68EFB5ED" w14:textId="77777777" w:rsidR="00E85C37" w:rsidRPr="0092435D" w:rsidRDefault="00E85C37" w:rsidP="00E85C37">
      <w:pPr>
        <w:numPr>
          <w:ilvl w:val="0"/>
          <w:numId w:val="3"/>
        </w:numPr>
        <w:rPr>
          <w:rFonts w:asciiTheme="minorHAnsi" w:eastAsiaTheme="minorHAnsi" w:hAnsiTheme="minorHAnsi" w:cstheme="minorBidi"/>
          <w:bCs/>
          <w:sz w:val="22"/>
          <w:szCs w:val="22"/>
        </w:rPr>
      </w:pPr>
      <w:r w:rsidRPr="0092435D">
        <w:rPr>
          <w:rFonts w:asciiTheme="minorHAnsi" w:eastAsiaTheme="minorHAnsi" w:hAnsiTheme="minorHAnsi" w:cstheme="minorBidi"/>
          <w:sz w:val="22"/>
          <w:szCs w:val="22"/>
        </w:rPr>
        <w:t>Draft Strategic Plan</w:t>
      </w:r>
      <w:r w:rsidRPr="0092435D">
        <w:rPr>
          <w:rFonts w:asciiTheme="minorHAnsi" w:eastAsiaTheme="minorHAnsi" w:hAnsiTheme="minorHAnsi" w:cstheme="minorBidi"/>
          <w:sz w:val="22"/>
          <w:szCs w:val="22"/>
        </w:rPr>
        <w:tab/>
      </w:r>
      <w:r w:rsidRPr="0092435D">
        <w:rPr>
          <w:rFonts w:asciiTheme="minorHAnsi" w:eastAsiaTheme="minorHAnsi" w:hAnsiTheme="minorHAnsi" w:cstheme="minorBidi"/>
          <w:sz w:val="22"/>
          <w:szCs w:val="22"/>
        </w:rPr>
        <w:tab/>
      </w:r>
      <w:r w:rsidRPr="0092435D">
        <w:rPr>
          <w:rFonts w:asciiTheme="minorHAnsi" w:eastAsiaTheme="minorHAnsi" w:hAnsiTheme="minorHAnsi" w:cstheme="minorBidi"/>
          <w:sz w:val="22"/>
          <w:szCs w:val="22"/>
        </w:rPr>
        <w:tab/>
      </w:r>
      <w:r w:rsidRPr="0092435D">
        <w:rPr>
          <w:rFonts w:asciiTheme="minorHAnsi" w:eastAsiaTheme="minorHAnsi" w:hAnsiTheme="minorHAnsi" w:cstheme="minorBidi"/>
          <w:sz w:val="22"/>
          <w:szCs w:val="22"/>
        </w:rPr>
        <w:tab/>
      </w:r>
      <w:r w:rsidRPr="0092435D">
        <w:rPr>
          <w:rFonts w:asciiTheme="minorHAnsi" w:eastAsiaTheme="minorHAnsi" w:hAnsiTheme="minorHAnsi" w:cstheme="minorBidi"/>
          <w:sz w:val="22"/>
          <w:szCs w:val="22"/>
        </w:rPr>
        <w:tab/>
      </w:r>
      <w:r w:rsidRPr="0092435D">
        <w:rPr>
          <w:rFonts w:asciiTheme="minorHAnsi" w:eastAsiaTheme="minorHAnsi" w:hAnsiTheme="minorHAnsi" w:cstheme="minorBidi"/>
          <w:sz w:val="22"/>
          <w:szCs w:val="22"/>
        </w:rPr>
        <w:tab/>
      </w:r>
      <w:r w:rsidRPr="0092435D">
        <w:rPr>
          <w:rFonts w:asciiTheme="minorHAnsi" w:eastAsiaTheme="minorHAnsi" w:hAnsiTheme="minorHAnsi" w:cstheme="minorBidi"/>
          <w:sz w:val="22"/>
          <w:szCs w:val="22"/>
        </w:rPr>
        <w:tab/>
        <w:t>Ben Kafferlin</w:t>
      </w:r>
    </w:p>
    <w:p w14:paraId="7DC0585F" w14:textId="6AD17113" w:rsidR="00E85C37" w:rsidRPr="00A65AD5" w:rsidRDefault="00E85C37" w:rsidP="00A65AD5">
      <w:pPr>
        <w:ind w:left="720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</w:p>
    <w:p w14:paraId="570B3D41" w14:textId="77777777" w:rsidR="00E85C37" w:rsidRPr="009010D3" w:rsidRDefault="00E85C37" w:rsidP="00E85C37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/>
          <w:sz w:val="22"/>
          <w:szCs w:val="22"/>
        </w:rPr>
        <w:t>OLD BUSINESS</w:t>
      </w:r>
    </w:p>
    <w:p w14:paraId="6539D37B" w14:textId="65271213" w:rsidR="00E85C37" w:rsidRPr="009010D3" w:rsidRDefault="00E85C37" w:rsidP="00E85C37">
      <w:pPr>
        <w:numPr>
          <w:ilvl w:val="0"/>
          <w:numId w:val="2"/>
        </w:numPr>
        <w:rPr>
          <w:rFonts w:asciiTheme="minorHAnsi" w:eastAsiaTheme="minorHAnsi" w:hAnsiTheme="minorHAnsi" w:cstheme="minorBidi"/>
          <w:bCs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bCs/>
          <w:sz w:val="22"/>
          <w:szCs w:val="22"/>
        </w:rPr>
        <w:tab/>
      </w:r>
    </w:p>
    <w:p w14:paraId="767312F6" w14:textId="77777777" w:rsidR="00E85C37" w:rsidRPr="009010D3" w:rsidRDefault="00E85C37" w:rsidP="00E85C37">
      <w:pPr>
        <w:rPr>
          <w:rFonts w:asciiTheme="minorHAnsi" w:eastAsiaTheme="minorHAnsi" w:hAnsiTheme="minorHAnsi" w:cstheme="minorBidi"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>QUESTIONS AND COMMENTS</w:t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  <w:t>All</w:t>
      </w:r>
    </w:p>
    <w:p w14:paraId="37AB5C2E" w14:textId="77777777" w:rsidR="00E85C37" w:rsidRPr="009010D3" w:rsidRDefault="00E85C37" w:rsidP="00E85C37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43FC3172" w14:textId="77777777" w:rsidR="00E85C37" w:rsidRPr="009010D3" w:rsidRDefault="00E85C37" w:rsidP="00E85C37">
      <w:pPr>
        <w:rPr>
          <w:rFonts w:asciiTheme="minorHAnsi" w:eastAsiaTheme="minorHAnsi" w:hAnsiTheme="minorHAnsi" w:cstheme="minorBidi"/>
          <w:sz w:val="22"/>
          <w:szCs w:val="22"/>
        </w:rPr>
      </w:pPr>
      <w:r w:rsidRPr="009010D3">
        <w:rPr>
          <w:rFonts w:asciiTheme="minorHAnsi" w:eastAsiaTheme="minorHAnsi" w:hAnsiTheme="minorHAnsi" w:cstheme="minorBidi"/>
          <w:b/>
          <w:bCs/>
          <w:sz w:val="22"/>
          <w:szCs w:val="22"/>
        </w:rPr>
        <w:t>ADJOURNMENT</w:t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 w:rsidRPr="009010D3"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>Bob Williams</w:t>
      </w:r>
    </w:p>
    <w:p w14:paraId="3D01A8FF" w14:textId="77777777" w:rsidR="00E85C37" w:rsidRPr="009010D3" w:rsidRDefault="00E85C37" w:rsidP="00E85C37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03BD1C87" w14:textId="77777777" w:rsidR="00E85C37" w:rsidRPr="009010D3" w:rsidRDefault="00E85C37" w:rsidP="00E85C37">
      <w:pPr>
        <w:rPr>
          <w:rFonts w:asciiTheme="minorHAnsi" w:eastAsiaTheme="minorHAnsi" w:hAnsiTheme="minorHAnsi" w:cstheme="minorBidi"/>
          <w:i/>
          <w:sz w:val="16"/>
          <w:szCs w:val="16"/>
        </w:rPr>
      </w:pPr>
      <w:r w:rsidRPr="009010D3">
        <w:rPr>
          <w:rFonts w:asciiTheme="minorHAnsi" w:eastAsiaTheme="minorHAnsi" w:hAnsiTheme="minorHAnsi" w:cstheme="minorBidi"/>
          <w:i/>
          <w:sz w:val="16"/>
          <w:szCs w:val="16"/>
          <w:highlight w:val="yellow"/>
        </w:rPr>
        <w:t>*Agenda items requiring approval</w:t>
      </w:r>
    </w:p>
    <w:p w14:paraId="08FC0B03" w14:textId="77777777" w:rsidR="00E85C37" w:rsidRDefault="00E85C37" w:rsidP="00E85C37"/>
    <w:p w14:paraId="483F2CC2" w14:textId="77777777" w:rsidR="00E85C37" w:rsidRDefault="00E85C37" w:rsidP="00E85C37"/>
    <w:p w14:paraId="3AA4F0EF" w14:textId="0E5EC7E3" w:rsidR="00E85C37" w:rsidRPr="00FD315C" w:rsidRDefault="00E85C37" w:rsidP="00E85C37">
      <w:pPr>
        <w:jc w:val="center"/>
        <w:rPr>
          <w:b/>
          <w:bCs/>
          <w:sz w:val="32"/>
          <w:szCs w:val="32"/>
        </w:rPr>
      </w:pPr>
      <w:r w:rsidRPr="00FD315C">
        <w:rPr>
          <w:b/>
          <w:bCs/>
          <w:sz w:val="32"/>
          <w:szCs w:val="32"/>
        </w:rPr>
        <w:t xml:space="preserve">**Next meeting is </w:t>
      </w:r>
      <w:r>
        <w:rPr>
          <w:b/>
          <w:bCs/>
          <w:sz w:val="32"/>
          <w:szCs w:val="32"/>
        </w:rPr>
        <w:t>February 14</w:t>
      </w:r>
      <w:r w:rsidRPr="00FD315C">
        <w:rPr>
          <w:b/>
          <w:bCs/>
          <w:sz w:val="32"/>
          <w:szCs w:val="32"/>
        </w:rPr>
        <w:t>, 2023, at 11:00 AM**</w:t>
      </w:r>
    </w:p>
    <w:p w14:paraId="244B9AE4" w14:textId="735E3C83" w:rsidR="00A14F34" w:rsidRDefault="00A14F34"/>
    <w:sectPr w:rsidR="00A14F34" w:rsidSect="00332807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DA20" w14:textId="77777777" w:rsidR="006D6AF4" w:rsidRDefault="006D6AF4" w:rsidP="00092E90">
      <w:r>
        <w:separator/>
      </w:r>
    </w:p>
  </w:endnote>
  <w:endnote w:type="continuationSeparator" w:id="0">
    <w:p w14:paraId="3447774C" w14:textId="77777777" w:rsidR="006D6AF4" w:rsidRDefault="006D6AF4" w:rsidP="00092E90">
      <w:r>
        <w:continuationSeparator/>
      </w:r>
    </w:p>
  </w:endnote>
  <w:endnote w:type="continuationNotice" w:id="1">
    <w:p w14:paraId="24FA198E" w14:textId="77777777" w:rsidR="006D6AF4" w:rsidRDefault="006D6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34EB" w14:textId="77777777" w:rsidR="006D6AF4" w:rsidRDefault="006D6AF4" w:rsidP="00092E90">
      <w:r>
        <w:separator/>
      </w:r>
    </w:p>
  </w:footnote>
  <w:footnote w:type="continuationSeparator" w:id="0">
    <w:p w14:paraId="271367B4" w14:textId="77777777" w:rsidR="006D6AF4" w:rsidRDefault="006D6AF4" w:rsidP="00092E90">
      <w:r>
        <w:continuationSeparator/>
      </w:r>
    </w:p>
  </w:footnote>
  <w:footnote w:type="continuationNotice" w:id="1">
    <w:p w14:paraId="3B3A79B6" w14:textId="77777777" w:rsidR="006D6AF4" w:rsidRDefault="006D6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ECE3" w14:textId="3F27EC61" w:rsidR="007E7D32" w:rsidRDefault="00150F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0AE20E" wp14:editId="79A4252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2875" cy="100585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58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89A75" w14:textId="77777777" w:rsidR="007E7D32" w:rsidRDefault="007E7D32">
    <w:pPr>
      <w:pStyle w:val="Header"/>
    </w:pPr>
  </w:p>
  <w:p w14:paraId="55AA33C0" w14:textId="77777777" w:rsidR="007E7D32" w:rsidRDefault="007E7D32">
    <w:pPr>
      <w:pStyle w:val="Header"/>
    </w:pPr>
  </w:p>
  <w:p w14:paraId="7D901DE5" w14:textId="77777777" w:rsidR="007E7D32" w:rsidRDefault="007E7D32">
    <w:pPr>
      <w:pStyle w:val="Header"/>
    </w:pPr>
  </w:p>
  <w:p w14:paraId="1CD7CF88" w14:textId="77777777" w:rsidR="007E7D32" w:rsidRDefault="007E7D32">
    <w:pPr>
      <w:pStyle w:val="Header"/>
    </w:pPr>
  </w:p>
  <w:p w14:paraId="1E415945" w14:textId="0F54B171" w:rsidR="00092E90" w:rsidRDefault="00092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DF4"/>
    <w:multiLevelType w:val="hybridMultilevel"/>
    <w:tmpl w:val="3A9C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62B92"/>
    <w:multiLevelType w:val="hybridMultilevel"/>
    <w:tmpl w:val="771CFD94"/>
    <w:lvl w:ilvl="0" w:tplc="3DBE0CE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842FFF"/>
    <w:multiLevelType w:val="hybridMultilevel"/>
    <w:tmpl w:val="718C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D32B4"/>
    <w:multiLevelType w:val="hybridMultilevel"/>
    <w:tmpl w:val="A64C380E"/>
    <w:lvl w:ilvl="0" w:tplc="CEA65F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81923">
    <w:abstractNumId w:val="2"/>
  </w:num>
  <w:num w:numId="2" w16cid:durableId="317661007">
    <w:abstractNumId w:val="1"/>
  </w:num>
  <w:num w:numId="3" w16cid:durableId="1084254998">
    <w:abstractNumId w:val="3"/>
  </w:num>
  <w:num w:numId="4" w16cid:durableId="172297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6"/>
    <w:rsid w:val="00092E90"/>
    <w:rsid w:val="00125D52"/>
    <w:rsid w:val="00150FBC"/>
    <w:rsid w:val="00153E41"/>
    <w:rsid w:val="00273CE2"/>
    <w:rsid w:val="0031594A"/>
    <w:rsid w:val="00332807"/>
    <w:rsid w:val="00355726"/>
    <w:rsid w:val="00381439"/>
    <w:rsid w:val="003C0A35"/>
    <w:rsid w:val="003C50D9"/>
    <w:rsid w:val="003F6B18"/>
    <w:rsid w:val="0042579C"/>
    <w:rsid w:val="00512221"/>
    <w:rsid w:val="00523CDE"/>
    <w:rsid w:val="006952EC"/>
    <w:rsid w:val="006D6AF4"/>
    <w:rsid w:val="0079665E"/>
    <w:rsid w:val="007E7D32"/>
    <w:rsid w:val="00816280"/>
    <w:rsid w:val="008518AB"/>
    <w:rsid w:val="00857D86"/>
    <w:rsid w:val="0092435D"/>
    <w:rsid w:val="00A14F34"/>
    <w:rsid w:val="00A4718B"/>
    <w:rsid w:val="00A47D89"/>
    <w:rsid w:val="00A65AD5"/>
    <w:rsid w:val="00AC6034"/>
    <w:rsid w:val="00B15BD1"/>
    <w:rsid w:val="00B9445B"/>
    <w:rsid w:val="00BD3D3A"/>
    <w:rsid w:val="00CB55FE"/>
    <w:rsid w:val="00D364FD"/>
    <w:rsid w:val="00D44E00"/>
    <w:rsid w:val="00DB41AF"/>
    <w:rsid w:val="00E752F8"/>
    <w:rsid w:val="00E85C37"/>
    <w:rsid w:val="00EE3A79"/>
    <w:rsid w:val="00EE4278"/>
    <w:rsid w:val="00F6562F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E1B87"/>
  <w15:chartTrackingRefBased/>
  <w15:docId w15:val="{C20324FD-25D7-4CF3-A899-37B03128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D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E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2E90"/>
  </w:style>
  <w:style w:type="paragraph" w:styleId="Footer">
    <w:name w:val="footer"/>
    <w:basedOn w:val="Normal"/>
    <w:link w:val="FooterChar"/>
    <w:uiPriority w:val="99"/>
    <w:unhideWhenUsed/>
    <w:rsid w:val="00092E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2E90"/>
  </w:style>
  <w:style w:type="paragraph" w:styleId="NormalWeb">
    <w:name w:val="Normal (Web)"/>
    <w:basedOn w:val="Normal"/>
    <w:uiPriority w:val="99"/>
    <w:semiHidden/>
    <w:unhideWhenUsed/>
    <w:rsid w:val="00B1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ieZaczkiewicz\OneDrive%20-%20Corry%20Industrial%20Benefit%20Association\Downloads\CRDA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56E5B1A4F8343B06873E0F506BA67" ma:contentTypeVersion="10" ma:contentTypeDescription="Create a new document." ma:contentTypeScope="" ma:versionID="a5fa3e8112571480c37284f48b0bf459">
  <xsd:schema xmlns:xsd="http://www.w3.org/2001/XMLSchema" xmlns:xs="http://www.w3.org/2001/XMLSchema" xmlns:p="http://schemas.microsoft.com/office/2006/metadata/properties" xmlns:ns2="46bb741a-a4ed-4ab0-a7d1-38d5ccfb2823" targetNamespace="http://schemas.microsoft.com/office/2006/metadata/properties" ma:root="true" ma:fieldsID="903f9d62a86f6a99a54f0f6b1b510599" ns2:_="">
    <xsd:import namespace="46bb741a-a4ed-4ab0-a7d1-38d5ccfb2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b741a-a4ed-4ab0-a7d1-38d5ccfb2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A19F1-38AA-4F2C-B633-096EA20AF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3AE81-4965-423D-B515-D0F8B83A1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b741a-a4ed-4ab0-a7d1-38d5ccfb2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CRDA-Letterhead-Template</Template>
  <TotalTime>181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Shellie Zaczkiewicz</dc:creator>
  <cp:keywords/>
  <dc:description/>
  <cp:lastModifiedBy>Shellie Zaczkiewicz</cp:lastModifiedBy>
  <cp:revision>14</cp:revision>
  <cp:lastPrinted>2023-01-09T13:34:00Z</cp:lastPrinted>
  <dcterms:created xsi:type="dcterms:W3CDTF">2022-12-13T15:14:00Z</dcterms:created>
  <dcterms:modified xsi:type="dcterms:W3CDTF">2023-01-09T14:17:00Z</dcterms:modified>
</cp:coreProperties>
</file>